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60" w:rsidRPr="00960715" w:rsidRDefault="001B5260" w:rsidP="001B5260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1B5260" w:rsidRPr="00960715" w:rsidRDefault="001B5260" w:rsidP="001B5260">
      <w:pPr>
        <w:spacing w:before="60"/>
        <w:jc w:val="center"/>
        <w:rPr>
          <w:b/>
          <w:sz w:val="28"/>
          <w:szCs w:val="28"/>
        </w:rPr>
      </w:pPr>
    </w:p>
    <w:p w:rsidR="001B5260" w:rsidRPr="00960715" w:rsidRDefault="001B5260" w:rsidP="001B5260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1B5260" w:rsidRPr="00960715" w:rsidRDefault="001B5260" w:rsidP="001B5260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1B5260" w:rsidRPr="00960715" w:rsidRDefault="001B5260" w:rsidP="001B5260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1B5260" w:rsidRPr="00960715" w:rsidRDefault="001B5260" w:rsidP="001B5260">
      <w:pPr>
        <w:spacing w:before="60"/>
        <w:jc w:val="center"/>
        <w:rPr>
          <w:b/>
          <w:spacing w:val="200"/>
          <w:sz w:val="28"/>
          <w:szCs w:val="28"/>
        </w:rPr>
      </w:pPr>
    </w:p>
    <w:p w:rsidR="001B5260" w:rsidRPr="00960715" w:rsidRDefault="001B5260" w:rsidP="001B5260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1B5260" w:rsidRPr="00960715" w:rsidRDefault="001B5260" w:rsidP="001B5260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1B5260" w:rsidRPr="00960715" w:rsidTr="001B5260">
        <w:trPr>
          <w:trHeight w:val="620"/>
        </w:trPr>
        <w:tc>
          <w:tcPr>
            <w:tcW w:w="3622" w:type="dxa"/>
          </w:tcPr>
          <w:p w:rsidR="001B5260" w:rsidRPr="00960715" w:rsidRDefault="001B5260" w:rsidP="00046D4A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046D4A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046D4A">
              <w:rPr>
                <w:sz w:val="28"/>
                <w:szCs w:val="28"/>
                <w:u w:val="single"/>
              </w:rPr>
              <w:t>липня</w:t>
            </w:r>
            <w:r>
              <w:rPr>
                <w:sz w:val="28"/>
                <w:szCs w:val="28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1B5260" w:rsidRPr="00960715" w:rsidRDefault="001B5260" w:rsidP="001B5260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1B5260" w:rsidRPr="00851D45" w:rsidRDefault="001B5260" w:rsidP="00046D4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046D4A">
              <w:rPr>
                <w:sz w:val="28"/>
                <w:szCs w:val="28"/>
                <w:u w:val="single"/>
              </w:rPr>
              <w:t>188</w:t>
            </w:r>
            <w:bookmarkStart w:id="0" w:name="_GoBack"/>
            <w:bookmarkEnd w:id="0"/>
          </w:p>
        </w:tc>
      </w:tr>
    </w:tbl>
    <w:p w:rsidR="001B5260" w:rsidRPr="00960715" w:rsidRDefault="001B5260" w:rsidP="001B5260">
      <w:pPr>
        <w:rPr>
          <w:sz w:val="28"/>
          <w:szCs w:val="28"/>
        </w:rPr>
      </w:pPr>
    </w:p>
    <w:p w:rsidR="001B5260" w:rsidRPr="00960715" w:rsidRDefault="001B5260" w:rsidP="001B526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1B5260" w:rsidRPr="00960715" w:rsidRDefault="001B5260" w:rsidP="001B526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1B5260" w:rsidRPr="00960715" w:rsidRDefault="001B5260" w:rsidP="001B5260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5260" w:rsidRPr="00960715" w:rsidRDefault="001B5260" w:rsidP="001B5260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1B5260" w:rsidRPr="00960715" w:rsidRDefault="001B5260" w:rsidP="001B5260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1B5260" w:rsidRPr="00960715" w:rsidRDefault="001B5260" w:rsidP="001B5260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5260" w:rsidRPr="00960715" w:rsidRDefault="001B5260" w:rsidP="001B5260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1B5260" w:rsidRPr="00960715" w:rsidRDefault="001B5260" w:rsidP="001B5260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>
        <w:rPr>
          <w:sz w:val="28"/>
          <w:szCs w:val="28"/>
        </w:rPr>
        <w:t xml:space="preserve">Капітальний ремонт Михайло-Коцюбинського ліцею Михайло-Коцюбинської селищної ради Чернігівського району Чернігівської області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смт. Михайло-Коцюбинське, вул. Садова, 60</w:t>
      </w:r>
      <w:r w:rsidRPr="00960715">
        <w:rPr>
          <w:sz w:val="28"/>
          <w:szCs w:val="28"/>
        </w:rPr>
        <w:t>».</w:t>
      </w:r>
    </w:p>
    <w:p w:rsidR="001B5260" w:rsidRPr="00960715" w:rsidRDefault="001B5260" w:rsidP="001B5260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1B5260" w:rsidRPr="00960715" w:rsidRDefault="001B5260" w:rsidP="001B5260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1B5260" w:rsidRPr="00960715" w:rsidRDefault="001B5260" w:rsidP="001B5260">
      <w:pPr>
        <w:spacing w:before="60"/>
        <w:jc w:val="both"/>
        <w:rPr>
          <w:sz w:val="28"/>
          <w:szCs w:val="28"/>
        </w:rPr>
      </w:pPr>
    </w:p>
    <w:p w:rsidR="001B5260" w:rsidRPr="00960715" w:rsidRDefault="001B5260" w:rsidP="001B5260">
      <w:pPr>
        <w:spacing w:before="60"/>
        <w:jc w:val="both"/>
        <w:rPr>
          <w:sz w:val="28"/>
          <w:szCs w:val="28"/>
        </w:rPr>
      </w:pPr>
    </w:p>
    <w:p w:rsidR="001B5260" w:rsidRDefault="001B5260" w:rsidP="001B5260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1B5260" w:rsidRDefault="001B5260" w:rsidP="00B12A30">
      <w:pPr>
        <w:spacing w:before="60"/>
        <w:jc w:val="center"/>
        <w:rPr>
          <w:b/>
          <w:sz w:val="24"/>
          <w:szCs w:val="24"/>
          <w:lang w:val="ru-RU"/>
        </w:rPr>
      </w:pPr>
    </w:p>
    <w:p w:rsidR="001B5260" w:rsidRDefault="001B5260" w:rsidP="001B5260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1B5260" w:rsidRDefault="001B5260" w:rsidP="001B5260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1B5260" w:rsidRDefault="001B5260" w:rsidP="001B5260">
      <w:pPr>
        <w:tabs>
          <w:tab w:val="left" w:pos="6521"/>
          <w:tab w:val="left" w:pos="7125"/>
        </w:tabs>
        <w:rPr>
          <w:sz w:val="28"/>
          <w:szCs w:val="28"/>
        </w:rPr>
      </w:pPr>
    </w:p>
    <w:sectPr w:rsidR="001B5260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97C" w:rsidRDefault="00BD797C">
      <w:r>
        <w:separator/>
      </w:r>
    </w:p>
  </w:endnote>
  <w:endnote w:type="continuationSeparator" w:id="0">
    <w:p w:rsidR="00BD797C" w:rsidRDefault="00BD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97C" w:rsidRDefault="00BD797C">
      <w:r>
        <w:separator/>
      </w:r>
    </w:p>
  </w:footnote>
  <w:footnote w:type="continuationSeparator" w:id="0">
    <w:p w:rsidR="00BD797C" w:rsidRDefault="00BD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60" w:rsidRDefault="001B5260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5260" w:rsidRDefault="001B52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60" w:rsidRDefault="001B5260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60" w:rsidRDefault="001B5260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6D4A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B32CB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19E88-3C1E-4EAE-B95A-4014DCE1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118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2024-07-09T09:32:00Z</cp:lastPrinted>
  <dcterms:created xsi:type="dcterms:W3CDTF">2024-07-10T08:43:00Z</dcterms:created>
  <dcterms:modified xsi:type="dcterms:W3CDTF">2024-07-10T08:43:00Z</dcterms:modified>
</cp:coreProperties>
</file>